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F2" w:rsidRPr="00AD7D1F" w:rsidRDefault="003D290F" w:rsidP="00AB402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D7D1F">
        <w:rPr>
          <w:rFonts w:ascii="標楷體" w:eastAsia="標楷體" w:hAnsi="標楷體" w:hint="eastAsia"/>
          <w:b/>
          <w:sz w:val="40"/>
          <w:szCs w:val="40"/>
        </w:rPr>
        <w:t>臺北市政府員工休閒</w:t>
      </w:r>
      <w:r w:rsidR="00DB40E8">
        <w:rPr>
          <w:rFonts w:ascii="標楷體" w:eastAsia="標楷體" w:hAnsi="標楷體" w:hint="eastAsia"/>
          <w:b/>
          <w:sz w:val="40"/>
          <w:szCs w:val="40"/>
        </w:rPr>
        <w:t>活動</w:t>
      </w:r>
      <w:r w:rsidR="00F670E2">
        <w:rPr>
          <w:rFonts w:ascii="標楷體" w:eastAsia="標楷體" w:hAnsi="標楷體" w:hint="eastAsia"/>
          <w:b/>
          <w:sz w:val="40"/>
          <w:szCs w:val="40"/>
        </w:rPr>
        <w:t>隊社</w:t>
      </w:r>
      <w:r w:rsidRPr="00AD7D1F">
        <w:rPr>
          <w:rFonts w:ascii="標楷體" w:eastAsia="標楷體" w:hAnsi="標楷體" w:hint="eastAsia"/>
          <w:b/>
          <w:sz w:val="40"/>
          <w:szCs w:val="40"/>
        </w:rPr>
        <w:t>籃球社</w:t>
      </w:r>
    </w:p>
    <w:p w:rsidR="003D290F" w:rsidRDefault="00503FF2" w:rsidP="00AB40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D7D1F">
        <w:rPr>
          <w:rFonts w:ascii="標楷體" w:eastAsia="標楷體" w:hAnsi="標楷體" w:hint="eastAsia"/>
          <w:b/>
          <w:sz w:val="40"/>
          <w:szCs w:val="40"/>
        </w:rPr>
        <w:t>10</w:t>
      </w:r>
      <w:r w:rsidR="000367DF">
        <w:rPr>
          <w:rFonts w:ascii="標楷體" w:eastAsia="標楷體" w:hAnsi="標楷體"/>
          <w:b/>
          <w:sz w:val="40"/>
          <w:szCs w:val="40"/>
        </w:rPr>
        <w:t>8</w:t>
      </w:r>
      <w:r w:rsidRPr="00AD7D1F">
        <w:rPr>
          <w:rFonts w:ascii="標楷體" w:eastAsia="標楷體" w:hAnsi="標楷體" w:hint="eastAsia"/>
          <w:b/>
          <w:sz w:val="40"/>
          <w:szCs w:val="40"/>
        </w:rPr>
        <w:t>年度</w:t>
      </w:r>
      <w:r w:rsidR="003D290F" w:rsidRPr="00AD7D1F">
        <w:rPr>
          <w:rFonts w:ascii="標楷體" w:eastAsia="標楷體" w:hAnsi="標楷體" w:hint="eastAsia"/>
          <w:b/>
          <w:sz w:val="40"/>
          <w:szCs w:val="40"/>
        </w:rPr>
        <w:t>活動</w:t>
      </w:r>
      <w:r w:rsidR="00F670E2">
        <w:rPr>
          <w:rFonts w:ascii="標楷體" w:eastAsia="標楷體" w:hAnsi="標楷體" w:hint="eastAsia"/>
          <w:b/>
          <w:sz w:val="40"/>
          <w:szCs w:val="40"/>
        </w:rPr>
        <w:t>場地使用須知</w:t>
      </w:r>
    </w:p>
    <w:p w:rsidR="00676A24" w:rsidRPr="00676A24" w:rsidRDefault="00676A24" w:rsidP="00AB402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676A24" w:rsidRDefault="003D290F" w:rsidP="00BB697F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依據：臺北市政府</w:t>
      </w:r>
      <w:r w:rsidR="00F670E2" w:rsidRPr="00676A24">
        <w:rPr>
          <w:rFonts w:ascii="標楷體" w:eastAsia="標楷體" w:hAnsi="標楷體" w:hint="eastAsia"/>
          <w:sz w:val="36"/>
          <w:szCs w:val="36"/>
        </w:rPr>
        <w:t>10</w:t>
      </w:r>
      <w:r w:rsidR="003A2488" w:rsidRPr="00676A24">
        <w:rPr>
          <w:rFonts w:ascii="標楷體" w:eastAsia="標楷體" w:hAnsi="標楷體"/>
          <w:sz w:val="36"/>
          <w:szCs w:val="36"/>
        </w:rPr>
        <w:t>8</w:t>
      </w:r>
      <w:r w:rsidR="00F670E2" w:rsidRPr="00676A24">
        <w:rPr>
          <w:rFonts w:ascii="標楷體" w:eastAsia="標楷體" w:hAnsi="標楷體" w:hint="eastAsia"/>
          <w:sz w:val="36"/>
          <w:szCs w:val="36"/>
        </w:rPr>
        <w:t>年度</w:t>
      </w:r>
      <w:r w:rsidRPr="00676A24">
        <w:rPr>
          <w:rFonts w:ascii="標楷體" w:eastAsia="標楷體" w:hAnsi="標楷體" w:hint="eastAsia"/>
          <w:sz w:val="36"/>
          <w:szCs w:val="36"/>
        </w:rPr>
        <w:t>員工休閒</w:t>
      </w:r>
      <w:r w:rsidR="006D1760" w:rsidRPr="00676A24">
        <w:rPr>
          <w:rFonts w:ascii="標楷體" w:eastAsia="標楷體" w:hAnsi="標楷體" w:hint="eastAsia"/>
          <w:sz w:val="36"/>
          <w:szCs w:val="36"/>
        </w:rPr>
        <w:t>隊社</w:t>
      </w:r>
      <w:r w:rsidR="00F670E2" w:rsidRPr="00676A24">
        <w:rPr>
          <w:rFonts w:ascii="標楷體" w:eastAsia="標楷體" w:hAnsi="標楷體" w:hint="eastAsia"/>
          <w:sz w:val="36"/>
          <w:szCs w:val="36"/>
        </w:rPr>
        <w:t>籃球隊社</w:t>
      </w:r>
      <w:r w:rsidR="00315D5F" w:rsidRPr="00676A24">
        <w:rPr>
          <w:rFonts w:ascii="標楷體" w:eastAsia="標楷體" w:hAnsi="標楷體" w:hint="eastAsia"/>
          <w:sz w:val="36"/>
          <w:szCs w:val="36"/>
        </w:rPr>
        <w:t>活</w:t>
      </w:r>
      <w:r w:rsidR="00DF6B4E">
        <w:rPr>
          <w:rFonts w:ascii="標楷體" w:eastAsia="標楷體" w:hAnsi="標楷體" w:hint="eastAsia"/>
          <w:sz w:val="36"/>
          <w:szCs w:val="36"/>
        </w:rPr>
        <w:t>動實</w:t>
      </w:r>
    </w:p>
    <w:p w:rsidR="003D290F" w:rsidRPr="00676A24" w:rsidRDefault="003D290F" w:rsidP="00DF6B4E">
      <w:pPr>
        <w:spacing w:afterLines="50" w:after="180" w:line="440" w:lineRule="exact"/>
        <w:ind w:firstLineChars="500" w:firstLine="1800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施計畫</w:t>
      </w:r>
      <w:r w:rsidR="00D76FD6" w:rsidRPr="00676A24">
        <w:rPr>
          <w:rFonts w:ascii="標楷體" w:eastAsia="標楷體" w:hAnsi="標楷體" w:hint="eastAsia"/>
          <w:sz w:val="36"/>
          <w:szCs w:val="36"/>
        </w:rPr>
        <w:t>。</w:t>
      </w:r>
    </w:p>
    <w:p w:rsidR="00676A24" w:rsidRDefault="003D290F" w:rsidP="00BB697F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目的：提倡員工正當休閒活動，促進身心健康、陶冶</w:t>
      </w:r>
      <w:r w:rsidR="00DF6B4E">
        <w:rPr>
          <w:rFonts w:ascii="標楷體" w:eastAsia="標楷體" w:hAnsi="標楷體" w:hint="eastAsia"/>
          <w:sz w:val="36"/>
          <w:szCs w:val="36"/>
        </w:rPr>
        <w:t>性情</w:t>
      </w:r>
    </w:p>
    <w:p w:rsidR="003D290F" w:rsidRPr="00676A24" w:rsidRDefault="003D290F" w:rsidP="00676A24">
      <w:pPr>
        <w:spacing w:line="440" w:lineRule="exact"/>
        <w:ind w:firstLineChars="500" w:firstLine="1800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、增進籃球技術。</w:t>
      </w:r>
    </w:p>
    <w:p w:rsidR="003D290F" w:rsidRPr="00676A24" w:rsidRDefault="003D290F" w:rsidP="00BB697F">
      <w:pPr>
        <w:numPr>
          <w:ilvl w:val="0"/>
          <w:numId w:val="9"/>
        </w:numPr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活動內容：</w:t>
      </w:r>
    </w:p>
    <w:p w:rsidR="00676A24" w:rsidRPr="00676A24" w:rsidRDefault="003D290F" w:rsidP="00676A24">
      <w:pPr>
        <w:pStyle w:val="a9"/>
        <w:numPr>
          <w:ilvl w:val="0"/>
          <w:numId w:val="28"/>
        </w:numPr>
        <w:spacing w:line="44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活動對象：</w:t>
      </w:r>
      <w:r w:rsidRPr="00676A24">
        <w:rPr>
          <w:rFonts w:ascii="標楷體" w:eastAsia="標楷體" w:hAnsi="標楷體" w:hint="eastAsia"/>
          <w:b/>
          <w:sz w:val="36"/>
          <w:szCs w:val="36"/>
        </w:rPr>
        <w:t>本府所屬各機關</w:t>
      </w:r>
      <w:r w:rsidR="00C3268A" w:rsidRPr="00676A24">
        <w:rPr>
          <w:rFonts w:ascii="標楷體" w:eastAsia="標楷體" w:hAnsi="標楷體" w:hint="eastAsia"/>
          <w:b/>
          <w:sz w:val="36"/>
          <w:szCs w:val="36"/>
        </w:rPr>
        <w:t>學校</w:t>
      </w:r>
      <w:r w:rsidRPr="00676A24">
        <w:rPr>
          <w:rFonts w:ascii="標楷體" w:eastAsia="標楷體" w:hAnsi="標楷體" w:hint="eastAsia"/>
          <w:b/>
          <w:sz w:val="36"/>
          <w:szCs w:val="36"/>
        </w:rPr>
        <w:t>現職員工</w:t>
      </w:r>
      <w:r w:rsidR="006E2C7E" w:rsidRPr="00676A24">
        <w:rPr>
          <w:rFonts w:ascii="標楷體" w:eastAsia="標楷體" w:hAnsi="標楷體" w:hint="eastAsia"/>
          <w:b/>
          <w:sz w:val="36"/>
          <w:szCs w:val="36"/>
        </w:rPr>
        <w:t>、</w:t>
      </w:r>
      <w:r w:rsidR="00FD3E7B" w:rsidRPr="00676A24">
        <w:rPr>
          <w:rFonts w:ascii="標楷體" w:eastAsia="標楷體" w:hAnsi="標楷體" w:hint="eastAsia"/>
          <w:b/>
          <w:sz w:val="36"/>
          <w:szCs w:val="36"/>
        </w:rPr>
        <w:t>約聘僱</w:t>
      </w:r>
      <w:r w:rsidR="00DF6B4E">
        <w:rPr>
          <w:rFonts w:ascii="標楷體" w:eastAsia="標楷體" w:hAnsi="標楷體" w:hint="eastAsia"/>
          <w:b/>
          <w:sz w:val="36"/>
          <w:szCs w:val="36"/>
        </w:rPr>
        <w:t>人員</w:t>
      </w:r>
    </w:p>
    <w:p w:rsidR="003D290F" w:rsidRPr="00676A24" w:rsidRDefault="00FD3E7B" w:rsidP="00676A24">
      <w:pPr>
        <w:spacing w:line="440" w:lineRule="exact"/>
        <w:ind w:left="360" w:firstLineChars="700" w:firstLine="2522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b/>
          <w:sz w:val="36"/>
          <w:szCs w:val="36"/>
        </w:rPr>
        <w:t>、</w:t>
      </w:r>
      <w:r w:rsidR="006E2C7E" w:rsidRPr="00676A24">
        <w:rPr>
          <w:rFonts w:ascii="標楷體" w:eastAsia="標楷體" w:hAnsi="標楷體" w:hint="eastAsia"/>
          <w:b/>
          <w:sz w:val="36"/>
          <w:szCs w:val="36"/>
        </w:rPr>
        <w:t>退休人員</w:t>
      </w:r>
      <w:r w:rsidRPr="00676A24">
        <w:rPr>
          <w:rFonts w:ascii="標楷體" w:eastAsia="標楷體" w:hAnsi="標楷體" w:hint="eastAsia"/>
          <w:b/>
          <w:sz w:val="36"/>
          <w:szCs w:val="36"/>
        </w:rPr>
        <w:t>、替代役及駐衛警</w:t>
      </w:r>
      <w:r w:rsidR="003D290F" w:rsidRPr="00676A24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3D290F" w:rsidRPr="00676A24" w:rsidRDefault="00B2342C" w:rsidP="00B2342C">
      <w:pPr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 xml:space="preserve">  二、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活動時間：每週二下午</w:t>
      </w:r>
      <w:r w:rsidR="00DC530B" w:rsidRPr="00676A24">
        <w:rPr>
          <w:rFonts w:ascii="標楷體" w:eastAsia="標楷體" w:hAnsi="標楷體" w:hint="eastAsia"/>
          <w:sz w:val="36"/>
          <w:szCs w:val="36"/>
        </w:rPr>
        <w:t>6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時至</w:t>
      </w:r>
      <w:r w:rsidR="00DC530B" w:rsidRPr="00676A24">
        <w:rPr>
          <w:rFonts w:ascii="標楷體" w:eastAsia="標楷體" w:hAnsi="標楷體" w:hint="eastAsia"/>
          <w:sz w:val="36"/>
          <w:szCs w:val="36"/>
        </w:rPr>
        <w:t>8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時</w:t>
      </w:r>
      <w:r w:rsidR="00727E06" w:rsidRPr="00676A24">
        <w:rPr>
          <w:rFonts w:ascii="標楷體" w:eastAsia="標楷體" w:hAnsi="標楷體" w:hint="eastAsia"/>
          <w:sz w:val="36"/>
          <w:szCs w:val="36"/>
        </w:rPr>
        <w:t>30分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。</w:t>
      </w:r>
    </w:p>
    <w:p w:rsidR="00DF6B4E" w:rsidRDefault="00B2342C" w:rsidP="00B2342C">
      <w:pPr>
        <w:ind w:firstLineChars="100" w:firstLine="360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三、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活動地點：臺北市政府捷運工程局地下3樓活動中</w:t>
      </w:r>
      <w:r w:rsidR="00DF6B4E">
        <w:rPr>
          <w:rFonts w:ascii="標楷體" w:eastAsia="標楷體" w:hAnsi="標楷體" w:hint="eastAsia"/>
          <w:sz w:val="36"/>
          <w:szCs w:val="36"/>
        </w:rPr>
        <w:t>心</w:t>
      </w:r>
    </w:p>
    <w:p w:rsidR="003D290F" w:rsidRPr="00676A24" w:rsidRDefault="0002384E" w:rsidP="00DF6B4E">
      <w:pPr>
        <w:ind w:firstLineChars="472" w:firstLine="1699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【</w:t>
      </w:r>
      <w:r w:rsidR="003C62B6" w:rsidRPr="00676A24">
        <w:rPr>
          <w:rFonts w:ascii="標楷體" w:eastAsia="標楷體" w:hAnsi="標楷體" w:hint="eastAsia"/>
          <w:sz w:val="36"/>
          <w:szCs w:val="36"/>
        </w:rPr>
        <w:t>地址：</w:t>
      </w:r>
      <w:r w:rsidR="009F24F9" w:rsidRPr="00676A24">
        <w:rPr>
          <w:rFonts w:ascii="標楷體" w:eastAsia="標楷體" w:hAnsi="標楷體" w:hint="eastAsia"/>
          <w:sz w:val="36"/>
          <w:szCs w:val="36"/>
        </w:rPr>
        <w:t>臺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北市</w:t>
      </w:r>
      <w:r w:rsidR="00503FF2" w:rsidRPr="00676A24">
        <w:rPr>
          <w:rFonts w:ascii="標楷體" w:eastAsia="標楷體" w:hAnsi="標楷體" w:hint="eastAsia"/>
          <w:sz w:val="36"/>
          <w:szCs w:val="36"/>
        </w:rPr>
        <w:t>中山區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中山北路2段48巷7</w:t>
      </w:r>
      <w:r w:rsidR="00DF6B4E">
        <w:rPr>
          <w:rFonts w:ascii="標楷體" w:eastAsia="標楷體" w:hAnsi="標楷體" w:hint="eastAsia"/>
          <w:sz w:val="36"/>
          <w:szCs w:val="36"/>
        </w:rPr>
        <w:t>號</w:t>
      </w:r>
      <w:r w:rsidRPr="00676A24">
        <w:rPr>
          <w:rFonts w:ascii="標楷體" w:eastAsia="標楷體" w:hAnsi="標楷體" w:hint="eastAsia"/>
          <w:sz w:val="36"/>
          <w:szCs w:val="36"/>
        </w:rPr>
        <w:t>】</w:t>
      </w:r>
      <w:r w:rsidR="008D56A5">
        <w:rPr>
          <w:rFonts w:ascii="標楷體" w:eastAsia="標楷體" w:hAnsi="標楷體" w:hint="eastAsia"/>
          <w:sz w:val="36"/>
          <w:szCs w:val="36"/>
        </w:rPr>
        <w:t>。</w:t>
      </w:r>
    </w:p>
    <w:p w:rsidR="00DE24C4" w:rsidRPr="00676A24" w:rsidRDefault="00B2342C" w:rsidP="00B2342C">
      <w:pPr>
        <w:ind w:leftChars="-353" w:left="107" w:hangingChars="265" w:hanging="954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676A24">
        <w:rPr>
          <w:rFonts w:ascii="標楷體" w:eastAsia="標楷體" w:hAnsi="標楷體"/>
          <w:sz w:val="36"/>
          <w:szCs w:val="36"/>
        </w:rPr>
        <w:t xml:space="preserve">  </w:t>
      </w:r>
      <w:r w:rsidRPr="00676A24">
        <w:rPr>
          <w:rFonts w:ascii="標楷體" w:eastAsia="標楷體" w:hAnsi="標楷體" w:hint="eastAsia"/>
          <w:sz w:val="36"/>
          <w:szCs w:val="36"/>
        </w:rPr>
        <w:t>四、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承辦單位：臺北市政府捷運工程局</w:t>
      </w:r>
      <w:r w:rsidR="00503FF2" w:rsidRPr="00676A24">
        <w:rPr>
          <w:rFonts w:ascii="標楷體" w:eastAsia="標楷體" w:hAnsi="標楷體" w:hint="eastAsia"/>
          <w:sz w:val="36"/>
          <w:szCs w:val="36"/>
        </w:rPr>
        <w:t>【</w:t>
      </w:r>
      <w:r w:rsidR="00DF6B4E">
        <w:rPr>
          <w:rFonts w:ascii="標楷體" w:eastAsia="標楷體" w:hAnsi="標楷體" w:hint="eastAsia"/>
          <w:sz w:val="36"/>
          <w:szCs w:val="36"/>
        </w:rPr>
        <w:t>總機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25215550</w:t>
      </w:r>
      <w:r w:rsidR="00503FF2" w:rsidRPr="00676A24">
        <w:rPr>
          <w:rFonts w:ascii="標楷體" w:eastAsia="標楷體" w:hAnsi="標楷體" w:hint="eastAsia"/>
          <w:sz w:val="36"/>
          <w:szCs w:val="36"/>
        </w:rPr>
        <w:t>】</w:t>
      </w:r>
      <w:r w:rsidR="003D290F" w:rsidRPr="00676A24">
        <w:rPr>
          <w:rFonts w:ascii="標楷體" w:eastAsia="標楷體" w:hAnsi="標楷體" w:hint="eastAsia"/>
          <w:sz w:val="36"/>
          <w:szCs w:val="36"/>
        </w:rPr>
        <w:t>。</w:t>
      </w:r>
    </w:p>
    <w:p w:rsidR="00AD7D1F" w:rsidRPr="00676A24" w:rsidRDefault="003D290F" w:rsidP="00BB697F">
      <w:pPr>
        <w:numPr>
          <w:ilvl w:val="0"/>
          <w:numId w:val="9"/>
        </w:numPr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注意事項：</w:t>
      </w:r>
    </w:p>
    <w:p w:rsidR="00B63851" w:rsidRPr="00676A24" w:rsidRDefault="003D290F" w:rsidP="00B2342C">
      <w:pPr>
        <w:pStyle w:val="a9"/>
        <w:numPr>
          <w:ilvl w:val="0"/>
          <w:numId w:val="27"/>
        </w:numPr>
        <w:ind w:leftChars="0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本籃球研習採自由開放參加方式，請攜帶識別證至本</w:t>
      </w:r>
      <w:r w:rsidR="00FD5ABB" w:rsidRPr="00676A24">
        <w:rPr>
          <w:rFonts w:ascii="標楷體" w:eastAsia="標楷體" w:hAnsi="標楷體" w:hint="eastAsia"/>
          <w:sz w:val="36"/>
          <w:szCs w:val="36"/>
        </w:rPr>
        <w:t>局</w:t>
      </w:r>
    </w:p>
    <w:p w:rsidR="00AD7D1F" w:rsidRPr="00676A24" w:rsidRDefault="00B63851" w:rsidP="00B2342C">
      <w:pPr>
        <w:ind w:left="-6" w:firstLineChars="30" w:firstLine="108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 xml:space="preserve">   </w:t>
      </w:r>
      <w:r w:rsidR="00B2342C" w:rsidRPr="00676A24">
        <w:rPr>
          <w:rFonts w:ascii="標楷體" w:eastAsia="標楷體" w:hAnsi="標楷體"/>
          <w:sz w:val="36"/>
          <w:szCs w:val="36"/>
        </w:rPr>
        <w:t xml:space="preserve">  </w:t>
      </w:r>
      <w:r w:rsidRPr="00676A24">
        <w:rPr>
          <w:rFonts w:ascii="標楷體" w:eastAsia="標楷體" w:hAnsi="標楷體" w:hint="eastAsia"/>
          <w:sz w:val="36"/>
          <w:szCs w:val="36"/>
        </w:rPr>
        <w:t xml:space="preserve"> </w:t>
      </w:r>
      <w:r w:rsidR="00FD5ABB" w:rsidRPr="00676A24">
        <w:rPr>
          <w:rFonts w:ascii="標楷體" w:eastAsia="標楷體" w:hAnsi="標楷體" w:hint="eastAsia"/>
          <w:sz w:val="36"/>
          <w:szCs w:val="36"/>
        </w:rPr>
        <w:t>1樓服務台換證進出</w:t>
      </w:r>
      <w:r w:rsidR="003A2488" w:rsidRPr="00676A24">
        <w:rPr>
          <w:rFonts w:ascii="標楷體" w:eastAsia="標楷體" w:hAnsi="標楷體" w:hint="eastAsia"/>
          <w:sz w:val="36"/>
          <w:szCs w:val="36"/>
        </w:rPr>
        <w:t>，</w:t>
      </w:r>
      <w:r w:rsidR="0002384E" w:rsidRPr="00676A24">
        <w:rPr>
          <w:rFonts w:ascii="標楷體" w:eastAsia="標楷體" w:hAnsi="標楷體" w:hint="eastAsia"/>
          <w:sz w:val="36"/>
          <w:szCs w:val="36"/>
        </w:rPr>
        <w:t>需登記姓名及連絡電話</w:t>
      </w:r>
      <w:r w:rsidR="00AD7D1F" w:rsidRPr="00676A24">
        <w:rPr>
          <w:rFonts w:ascii="標楷體" w:eastAsia="標楷體" w:hAnsi="標楷體" w:hint="eastAsia"/>
          <w:sz w:val="36"/>
          <w:szCs w:val="36"/>
        </w:rPr>
        <w:t>。</w:t>
      </w:r>
    </w:p>
    <w:p w:rsidR="00B2342C" w:rsidRPr="00676A24" w:rsidRDefault="003D290F" w:rsidP="00B2342C">
      <w:pPr>
        <w:pStyle w:val="a9"/>
        <w:numPr>
          <w:ilvl w:val="0"/>
          <w:numId w:val="27"/>
        </w:numPr>
        <w:ind w:leftChars="0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活動中心籃球場係鋪設</w:t>
      </w:r>
      <w:r w:rsidR="00B63E6D" w:rsidRPr="00676A24">
        <w:rPr>
          <w:rFonts w:ascii="標楷體" w:eastAsia="標楷體" w:hAnsi="標楷體" w:hint="eastAsia"/>
          <w:sz w:val="36"/>
          <w:szCs w:val="36"/>
        </w:rPr>
        <w:t>運動地墊</w:t>
      </w:r>
      <w:r w:rsidRPr="00676A24">
        <w:rPr>
          <w:rFonts w:ascii="標楷體" w:eastAsia="標楷體" w:hAnsi="標楷體" w:hint="eastAsia"/>
          <w:sz w:val="36"/>
          <w:szCs w:val="36"/>
        </w:rPr>
        <w:t>，嚴禁著皮鞋進</w:t>
      </w:r>
      <w:r w:rsidR="008C6F4C" w:rsidRPr="00676A24">
        <w:rPr>
          <w:rFonts w:ascii="標楷體" w:eastAsia="標楷體" w:hAnsi="標楷體" w:hint="eastAsia"/>
          <w:sz w:val="36"/>
          <w:szCs w:val="36"/>
        </w:rPr>
        <w:t>入</w:t>
      </w:r>
      <w:r w:rsidRPr="00676A24">
        <w:rPr>
          <w:rFonts w:ascii="標楷體" w:eastAsia="標楷體" w:hAnsi="標楷體" w:hint="eastAsia"/>
          <w:sz w:val="36"/>
          <w:szCs w:val="36"/>
        </w:rPr>
        <w:t>，請</w:t>
      </w:r>
    </w:p>
    <w:p w:rsidR="003D290F" w:rsidRPr="00676A24" w:rsidRDefault="003D290F" w:rsidP="00B2342C">
      <w:pPr>
        <w:ind w:left="318" w:firstLineChars="230" w:firstLine="828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務必配合並遵守管理規定及管理人員之要求。</w:t>
      </w:r>
    </w:p>
    <w:p w:rsidR="00AD7D1F" w:rsidRPr="00676A24" w:rsidRDefault="00AD7D1F" w:rsidP="00B2342C">
      <w:pPr>
        <w:pStyle w:val="a9"/>
        <w:numPr>
          <w:ilvl w:val="0"/>
          <w:numId w:val="27"/>
        </w:numPr>
        <w:ind w:leftChars="0"/>
        <w:rPr>
          <w:rFonts w:ascii="標楷體" w:eastAsia="標楷體" w:hAnsi="標楷體"/>
          <w:sz w:val="36"/>
          <w:szCs w:val="36"/>
        </w:rPr>
      </w:pPr>
      <w:r w:rsidRPr="00676A24">
        <w:rPr>
          <w:rFonts w:ascii="標楷體" w:eastAsia="標楷體" w:hAnsi="標楷體" w:hint="eastAsia"/>
          <w:sz w:val="36"/>
          <w:szCs w:val="36"/>
        </w:rPr>
        <w:t>請依排定時間、地點自行前往即可。</w:t>
      </w:r>
    </w:p>
    <w:sectPr w:rsidR="00AD7D1F" w:rsidRPr="00676A24" w:rsidSect="00DF6B4E">
      <w:pgSz w:w="11906" w:h="16838"/>
      <w:pgMar w:top="1276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8D" w:rsidRDefault="00766C8D" w:rsidP="000D5110">
      <w:r>
        <w:separator/>
      </w:r>
    </w:p>
  </w:endnote>
  <w:endnote w:type="continuationSeparator" w:id="0">
    <w:p w:rsidR="00766C8D" w:rsidRDefault="00766C8D" w:rsidP="000D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8D" w:rsidRDefault="00766C8D" w:rsidP="000D5110">
      <w:r>
        <w:separator/>
      </w:r>
    </w:p>
  </w:footnote>
  <w:footnote w:type="continuationSeparator" w:id="0">
    <w:p w:rsidR="00766C8D" w:rsidRDefault="00766C8D" w:rsidP="000D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57"/>
    <w:multiLevelType w:val="hybridMultilevel"/>
    <w:tmpl w:val="2A741EBE"/>
    <w:lvl w:ilvl="0" w:tplc="0D327B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2C0124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5F3198"/>
    <w:multiLevelType w:val="hybridMultilevel"/>
    <w:tmpl w:val="7DE66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72D81"/>
    <w:multiLevelType w:val="hybridMultilevel"/>
    <w:tmpl w:val="F3C22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11236F"/>
    <w:multiLevelType w:val="hybridMultilevel"/>
    <w:tmpl w:val="315AD90C"/>
    <w:lvl w:ilvl="0" w:tplc="1B780D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A363D5"/>
    <w:multiLevelType w:val="hybridMultilevel"/>
    <w:tmpl w:val="F306C6EA"/>
    <w:lvl w:ilvl="0" w:tplc="78D4F8F8">
      <w:start w:val="1"/>
      <w:numFmt w:val="taiwaneseCountingThousand"/>
      <w:lvlText w:val="(%1)"/>
      <w:lvlJc w:val="left"/>
      <w:pPr>
        <w:ind w:left="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2" w:hanging="480"/>
      </w:p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abstractNum w:abstractNumId="5">
    <w:nsid w:val="10C63FBA"/>
    <w:multiLevelType w:val="hybridMultilevel"/>
    <w:tmpl w:val="32B47E0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5F6C41"/>
    <w:multiLevelType w:val="hybridMultilevel"/>
    <w:tmpl w:val="87680C60"/>
    <w:lvl w:ilvl="0" w:tplc="1B780D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397422"/>
    <w:multiLevelType w:val="hybridMultilevel"/>
    <w:tmpl w:val="16A416F6"/>
    <w:lvl w:ilvl="0" w:tplc="1B780D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C542C5"/>
    <w:multiLevelType w:val="hybridMultilevel"/>
    <w:tmpl w:val="CCB86020"/>
    <w:lvl w:ilvl="0" w:tplc="8BF4A5A8">
      <w:start w:val="1"/>
      <w:numFmt w:val="taiwaneseCountingThousand"/>
      <w:lvlText w:val="%1、"/>
      <w:lvlJc w:val="left"/>
      <w:pPr>
        <w:ind w:left="1058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9">
    <w:nsid w:val="16D22C72"/>
    <w:multiLevelType w:val="hybridMultilevel"/>
    <w:tmpl w:val="A282ED38"/>
    <w:lvl w:ilvl="0" w:tplc="B2C01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8C11E6"/>
    <w:multiLevelType w:val="hybridMultilevel"/>
    <w:tmpl w:val="8CB2FA86"/>
    <w:lvl w:ilvl="0" w:tplc="B2C01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0D66AA"/>
    <w:multiLevelType w:val="hybridMultilevel"/>
    <w:tmpl w:val="8A58B5D6"/>
    <w:lvl w:ilvl="0" w:tplc="1B780D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6660F9"/>
    <w:multiLevelType w:val="hybridMultilevel"/>
    <w:tmpl w:val="2CB44D4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6B74A5"/>
    <w:multiLevelType w:val="hybridMultilevel"/>
    <w:tmpl w:val="894E0178"/>
    <w:lvl w:ilvl="0" w:tplc="E24C3F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4254D3"/>
    <w:multiLevelType w:val="hybridMultilevel"/>
    <w:tmpl w:val="EA9ADE2A"/>
    <w:lvl w:ilvl="0" w:tplc="1B780D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0B64FB2"/>
    <w:multiLevelType w:val="hybridMultilevel"/>
    <w:tmpl w:val="586A3B42"/>
    <w:lvl w:ilvl="0" w:tplc="0D327B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DE1B1D"/>
    <w:multiLevelType w:val="hybridMultilevel"/>
    <w:tmpl w:val="95C8B9C6"/>
    <w:lvl w:ilvl="0" w:tplc="0D327B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3B1553"/>
    <w:multiLevelType w:val="hybridMultilevel"/>
    <w:tmpl w:val="907C4872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8">
    <w:nsid w:val="4E6F413B"/>
    <w:multiLevelType w:val="hybridMultilevel"/>
    <w:tmpl w:val="C49044B6"/>
    <w:lvl w:ilvl="0" w:tplc="7236E8FC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5490572B"/>
    <w:multiLevelType w:val="hybridMultilevel"/>
    <w:tmpl w:val="901A9FF0"/>
    <w:lvl w:ilvl="0" w:tplc="0D327B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981A06"/>
    <w:multiLevelType w:val="hybridMultilevel"/>
    <w:tmpl w:val="8278D9F0"/>
    <w:lvl w:ilvl="0" w:tplc="135E595C">
      <w:start w:val="1"/>
      <w:numFmt w:val="taiwaneseCountingThousand"/>
      <w:lvlText w:val="(%1)"/>
      <w:lvlJc w:val="left"/>
      <w:pPr>
        <w:tabs>
          <w:tab w:val="num" w:pos="1120"/>
        </w:tabs>
        <w:ind w:left="11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1">
    <w:nsid w:val="679177D0"/>
    <w:multiLevelType w:val="hybridMultilevel"/>
    <w:tmpl w:val="8110A86A"/>
    <w:lvl w:ilvl="0" w:tplc="7C9E43F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F915E43"/>
    <w:multiLevelType w:val="hybridMultilevel"/>
    <w:tmpl w:val="1506D550"/>
    <w:lvl w:ilvl="0" w:tplc="F984C14E">
      <w:start w:val="1"/>
      <w:numFmt w:val="taiwaneseCountingThousand"/>
      <w:lvlText w:val="(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3">
    <w:nsid w:val="73D80611"/>
    <w:multiLevelType w:val="hybridMultilevel"/>
    <w:tmpl w:val="B17A1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D02032"/>
    <w:multiLevelType w:val="hybridMultilevel"/>
    <w:tmpl w:val="D7DEE8FC"/>
    <w:lvl w:ilvl="0" w:tplc="D44E3A66">
      <w:start w:val="1"/>
      <w:numFmt w:val="taiwaneseCountingThousand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25">
    <w:nsid w:val="765D1837"/>
    <w:multiLevelType w:val="hybridMultilevel"/>
    <w:tmpl w:val="80C20D54"/>
    <w:lvl w:ilvl="0" w:tplc="CD7000EA">
      <w:start w:val="1"/>
      <w:numFmt w:val="taiwaneseCountingThousand"/>
      <w:lvlText w:val="%1、"/>
      <w:lvlJc w:val="left"/>
      <w:pPr>
        <w:ind w:left="104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6">
    <w:nsid w:val="766976E8"/>
    <w:multiLevelType w:val="hybridMultilevel"/>
    <w:tmpl w:val="81648246"/>
    <w:lvl w:ilvl="0" w:tplc="7B82B284">
      <w:start w:val="1"/>
      <w:numFmt w:val="taiwaneseCountingThousand"/>
      <w:lvlText w:val="(%1)"/>
      <w:lvlJc w:val="left"/>
      <w:pPr>
        <w:ind w:left="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27">
    <w:nsid w:val="7FFE7868"/>
    <w:multiLevelType w:val="hybridMultilevel"/>
    <w:tmpl w:val="E3107D1E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23"/>
  </w:num>
  <w:num w:numId="5">
    <w:abstractNumId w:val="2"/>
  </w:num>
  <w:num w:numId="6">
    <w:abstractNumId w:val="16"/>
  </w:num>
  <w:num w:numId="7">
    <w:abstractNumId w:val="15"/>
  </w:num>
  <w:num w:numId="8">
    <w:abstractNumId w:val="19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4"/>
  </w:num>
  <w:num w:numId="16">
    <w:abstractNumId w:val="9"/>
  </w:num>
  <w:num w:numId="17">
    <w:abstractNumId w:val="10"/>
  </w:num>
  <w:num w:numId="18">
    <w:abstractNumId w:val="24"/>
  </w:num>
  <w:num w:numId="19">
    <w:abstractNumId w:val="4"/>
  </w:num>
  <w:num w:numId="20">
    <w:abstractNumId w:val="26"/>
  </w:num>
  <w:num w:numId="21">
    <w:abstractNumId w:val="13"/>
  </w:num>
  <w:num w:numId="22">
    <w:abstractNumId w:val="27"/>
  </w:num>
  <w:num w:numId="23">
    <w:abstractNumId w:val="17"/>
  </w:num>
  <w:num w:numId="24">
    <w:abstractNumId w:val="25"/>
  </w:num>
  <w:num w:numId="25">
    <w:abstractNumId w:val="8"/>
  </w:num>
  <w:num w:numId="26">
    <w:abstractNumId w:val="1"/>
  </w:num>
  <w:num w:numId="27">
    <w:abstractNumId w:val="2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84"/>
    <w:rsid w:val="0002384E"/>
    <w:rsid w:val="000367DF"/>
    <w:rsid w:val="000C0364"/>
    <w:rsid w:val="000D5110"/>
    <w:rsid w:val="000F2897"/>
    <w:rsid w:val="001200AE"/>
    <w:rsid w:val="001F62B3"/>
    <w:rsid w:val="00225F24"/>
    <w:rsid w:val="0028478A"/>
    <w:rsid w:val="002848BD"/>
    <w:rsid w:val="002A7E66"/>
    <w:rsid w:val="002D0CFB"/>
    <w:rsid w:val="00315D5F"/>
    <w:rsid w:val="003665CC"/>
    <w:rsid w:val="00394DC0"/>
    <w:rsid w:val="003A2488"/>
    <w:rsid w:val="003A2E09"/>
    <w:rsid w:val="003A60B2"/>
    <w:rsid w:val="003C62B6"/>
    <w:rsid w:val="003D290F"/>
    <w:rsid w:val="004213F6"/>
    <w:rsid w:val="004C4B6A"/>
    <w:rsid w:val="00503FF2"/>
    <w:rsid w:val="005726FF"/>
    <w:rsid w:val="005E01DF"/>
    <w:rsid w:val="00663DFE"/>
    <w:rsid w:val="00676A24"/>
    <w:rsid w:val="006D0938"/>
    <w:rsid w:val="006D1760"/>
    <w:rsid w:val="006E2C7E"/>
    <w:rsid w:val="00727E06"/>
    <w:rsid w:val="00766C8D"/>
    <w:rsid w:val="00774F95"/>
    <w:rsid w:val="007B192E"/>
    <w:rsid w:val="00830195"/>
    <w:rsid w:val="00840906"/>
    <w:rsid w:val="008C6F4C"/>
    <w:rsid w:val="008D56A5"/>
    <w:rsid w:val="008E75BD"/>
    <w:rsid w:val="0096171B"/>
    <w:rsid w:val="00972104"/>
    <w:rsid w:val="009F24F9"/>
    <w:rsid w:val="00A55A59"/>
    <w:rsid w:val="00A84AC6"/>
    <w:rsid w:val="00AB4029"/>
    <w:rsid w:val="00AC1E2C"/>
    <w:rsid w:val="00AD7D1F"/>
    <w:rsid w:val="00AE1D8C"/>
    <w:rsid w:val="00B2342C"/>
    <w:rsid w:val="00B63851"/>
    <w:rsid w:val="00B63E6D"/>
    <w:rsid w:val="00BB697F"/>
    <w:rsid w:val="00BC0260"/>
    <w:rsid w:val="00BD51FB"/>
    <w:rsid w:val="00BF21AF"/>
    <w:rsid w:val="00C3268A"/>
    <w:rsid w:val="00CD462B"/>
    <w:rsid w:val="00D76FD6"/>
    <w:rsid w:val="00D86084"/>
    <w:rsid w:val="00DB40E8"/>
    <w:rsid w:val="00DC530B"/>
    <w:rsid w:val="00DE24C4"/>
    <w:rsid w:val="00DE50DE"/>
    <w:rsid w:val="00DF6B4E"/>
    <w:rsid w:val="00E1104C"/>
    <w:rsid w:val="00E458FF"/>
    <w:rsid w:val="00E61A84"/>
    <w:rsid w:val="00E80676"/>
    <w:rsid w:val="00F35719"/>
    <w:rsid w:val="00F434D5"/>
    <w:rsid w:val="00F606EF"/>
    <w:rsid w:val="00F670E2"/>
    <w:rsid w:val="00FC6C65"/>
    <w:rsid w:val="00FD3E7B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D5110"/>
    <w:rPr>
      <w:kern w:val="2"/>
    </w:rPr>
  </w:style>
  <w:style w:type="paragraph" w:styleId="a5">
    <w:name w:val="footer"/>
    <w:basedOn w:val="a"/>
    <w:link w:val="a6"/>
    <w:rsid w:val="000D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5110"/>
    <w:rPr>
      <w:kern w:val="2"/>
    </w:rPr>
  </w:style>
  <w:style w:type="paragraph" w:styleId="a7">
    <w:name w:val="Balloon Text"/>
    <w:basedOn w:val="a"/>
    <w:link w:val="a8"/>
    <w:rsid w:val="000C0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C03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213F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D5110"/>
    <w:rPr>
      <w:kern w:val="2"/>
    </w:rPr>
  </w:style>
  <w:style w:type="paragraph" w:styleId="a5">
    <w:name w:val="footer"/>
    <w:basedOn w:val="a"/>
    <w:link w:val="a6"/>
    <w:rsid w:val="000D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D5110"/>
    <w:rPr>
      <w:kern w:val="2"/>
    </w:rPr>
  </w:style>
  <w:style w:type="paragraph" w:styleId="a7">
    <w:name w:val="Balloon Text"/>
    <w:basedOn w:val="a"/>
    <w:link w:val="a8"/>
    <w:rsid w:val="000C0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C03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213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-2&#26412;&#24220;&#20241;&#38290;&#31811;&#29699;\0-4&#26412;&#23616;&#21450;&#25463;&#36939;&#20844;&#21496;&#22580;&#22320;&#20351;&#29992;&#21450;&#35336;&#30059;\&#21508;&#24180;&#24230;&#20351;&#29992;&#35336;&#30059;\105&#24180;&#26412;&#24220;&#31811;&#29699;&#31038;&#20351;&#29992;&#22580;&#22320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105年本府籃球社使用場地計畫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dorts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臺北市政府員工休閒活動籃球社94年度活動實施計畫</dc:title>
  <dc:creator>人事三股周高山</dc:creator>
  <cp:lastModifiedBy>人事助理</cp:lastModifiedBy>
  <cp:revision>2</cp:revision>
  <cp:lastPrinted>2019-04-17T07:45:00Z</cp:lastPrinted>
  <dcterms:created xsi:type="dcterms:W3CDTF">2019-07-09T06:42:00Z</dcterms:created>
  <dcterms:modified xsi:type="dcterms:W3CDTF">2019-07-09T06:42:00Z</dcterms:modified>
</cp:coreProperties>
</file>